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8009" w14:textId="77777777" w:rsidR="0035345E" w:rsidRPr="00A22394" w:rsidRDefault="0035345E" w:rsidP="00A339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jc w:val="center"/>
        <w:rPr>
          <w:rFonts w:ascii="Century Gothic" w:hAnsi="Century Gothic"/>
          <w:b/>
          <w:bCs/>
          <w:sz w:val="24"/>
        </w:rPr>
      </w:pPr>
      <w:r w:rsidRPr="00A22394">
        <w:rPr>
          <w:rFonts w:ascii="Century Gothic" w:hAnsi="Century Gothic"/>
          <w:b/>
          <w:bCs/>
          <w:sz w:val="24"/>
        </w:rPr>
        <w:t xml:space="preserve">MCRA RESPONDER OF THE YEAR AWARD </w:t>
      </w:r>
    </w:p>
    <w:p w14:paraId="471AD739" w14:textId="76579D99" w:rsidR="0035345E" w:rsidRPr="00A22394" w:rsidRDefault="001C0F3C" w:rsidP="00A3397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noProof/>
          <w:sz w:val="24"/>
        </w:rPr>
        <w:drawing>
          <wp:anchor distT="0" distB="0" distL="114300" distR="114300" simplePos="0" relativeHeight="251657728" behindDoc="0" locked="0" layoutInCell="1" allowOverlap="0" wp14:anchorId="3D07979F" wp14:editId="717A27D9">
            <wp:simplePos x="0" y="0"/>
            <wp:positionH relativeFrom="column">
              <wp:posOffset>266700</wp:posOffset>
            </wp:positionH>
            <wp:positionV relativeFrom="paragraph">
              <wp:posOffset>-697865</wp:posOffset>
            </wp:positionV>
            <wp:extent cx="974090" cy="9378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5E" w:rsidRPr="00A22394">
        <w:rPr>
          <w:rFonts w:ascii="Century Gothic" w:hAnsi="Century Gothic"/>
          <w:b/>
          <w:bCs/>
          <w:sz w:val="24"/>
        </w:rPr>
        <w:t>NOMINATION FORM</w:t>
      </w:r>
    </w:p>
    <w:p w14:paraId="6BBF8C95" w14:textId="77777777" w:rsidR="0035345E" w:rsidRPr="00A22394" w:rsidRDefault="0035345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Century Gothic" w:hAnsi="Century Gothic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1255"/>
        <w:gridCol w:w="140"/>
        <w:gridCol w:w="1370"/>
        <w:gridCol w:w="1002"/>
        <w:gridCol w:w="5037"/>
      </w:tblGrid>
      <w:tr w:rsidR="007D1B67" w:rsidRPr="000D23D8" w14:paraId="29AA06C6" w14:textId="77777777" w:rsidTr="00277A6E">
        <w:tc>
          <w:tcPr>
            <w:tcW w:w="10278" w:type="dxa"/>
            <w:gridSpan w:val="6"/>
          </w:tcPr>
          <w:p w14:paraId="2E811908" w14:textId="77777777" w:rsidR="007D1B67" w:rsidRPr="007D1B67" w:rsidRDefault="007D1B67" w:rsidP="007D1B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240"/>
              <w:rPr>
                <w:rFonts w:ascii="Century Gothic" w:hAnsi="Century Gothic"/>
                <w:b/>
                <w:sz w:val="22"/>
                <w:szCs w:val="22"/>
              </w:rPr>
            </w:pPr>
            <w:r w:rsidRPr="007D1B67">
              <w:rPr>
                <w:rFonts w:ascii="Century Gothic" w:hAnsi="Century Gothic"/>
              </w:rPr>
              <w:t>This is a “Word” document and may be filled in on a computer by beginning with the “</w:t>
            </w:r>
            <w:r>
              <w:rPr>
                <w:rFonts w:ascii="Century Gothic" w:hAnsi="Century Gothic"/>
              </w:rPr>
              <w:t>Name</w:t>
            </w:r>
            <w:r w:rsidRPr="007D1B67">
              <w:rPr>
                <w:rFonts w:ascii="Century Gothic" w:hAnsi="Century Gothic"/>
              </w:rPr>
              <w:t xml:space="preserve">” field and tabbing to the next field, etc.  To submit </w:t>
            </w:r>
            <w:r>
              <w:rPr>
                <w:rFonts w:ascii="Century Gothic" w:hAnsi="Century Gothic"/>
              </w:rPr>
              <w:t>nomination</w:t>
            </w:r>
            <w:r w:rsidRPr="007D1B67">
              <w:rPr>
                <w:rFonts w:ascii="Century Gothic" w:hAnsi="Century Gothic"/>
              </w:rPr>
              <w:t xml:space="preserve"> form, save as a file and e-mail as an attachment to </w:t>
            </w:r>
            <w:hyperlink r:id="rId8" w:history="1">
              <w:r w:rsidRPr="007D1B67">
                <w:rPr>
                  <w:rStyle w:val="Hyperlink"/>
                  <w:rFonts w:ascii="Century Gothic" w:hAnsi="Century Gothic"/>
                </w:rPr>
                <w:t>info@mcrainc.com</w:t>
              </w:r>
            </w:hyperlink>
            <w:r>
              <w:rPr>
                <w:rFonts w:ascii="Century Gothic" w:hAnsi="Century Gothic"/>
              </w:rPr>
              <w:t>.</w:t>
            </w:r>
          </w:p>
        </w:tc>
      </w:tr>
      <w:tr w:rsidR="00A33970" w:rsidRPr="000D23D8" w14:paraId="7CCF2632" w14:textId="77777777" w:rsidTr="00277A6E">
        <w:tc>
          <w:tcPr>
            <w:tcW w:w="10278" w:type="dxa"/>
            <w:gridSpan w:val="6"/>
          </w:tcPr>
          <w:p w14:paraId="7AD29C9D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0D23D8">
              <w:rPr>
                <w:rFonts w:ascii="Century Gothic" w:hAnsi="Century Gothic"/>
                <w:b/>
                <w:sz w:val="22"/>
                <w:szCs w:val="22"/>
              </w:rPr>
              <w:t>I.      INDIVIDUAL NOMINATED:</w:t>
            </w:r>
          </w:p>
        </w:tc>
      </w:tr>
      <w:tr w:rsidR="00A33970" w:rsidRPr="000D23D8" w14:paraId="4501B7BD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31F95369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37B0DE67" w14:textId="77777777" w:rsidTr="00277A6E">
        <w:tc>
          <w:tcPr>
            <w:tcW w:w="1278" w:type="dxa"/>
          </w:tcPr>
          <w:p w14:paraId="6DF2AA45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 xml:space="preserve">Name: </w:t>
            </w:r>
          </w:p>
        </w:tc>
        <w:tc>
          <w:tcPr>
            <w:tcW w:w="9000" w:type="dxa"/>
            <w:gridSpan w:val="5"/>
            <w:tcBorders>
              <w:bottom w:val="single" w:sz="4" w:space="0" w:color="000000"/>
            </w:tcBorders>
          </w:tcPr>
          <w:p w14:paraId="117B0664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0"/>
          </w:p>
        </w:tc>
      </w:tr>
      <w:tr w:rsidR="00A33970" w:rsidRPr="000D23D8" w14:paraId="185918BE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1750F87A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2232ABF8" w14:textId="77777777" w:rsidTr="00277A6E">
        <w:tc>
          <w:tcPr>
            <w:tcW w:w="1278" w:type="dxa"/>
          </w:tcPr>
          <w:p w14:paraId="2D17023F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 xml:space="preserve">Position: </w:t>
            </w:r>
          </w:p>
        </w:tc>
        <w:tc>
          <w:tcPr>
            <w:tcW w:w="9000" w:type="dxa"/>
            <w:gridSpan w:val="5"/>
            <w:tcBorders>
              <w:bottom w:val="single" w:sz="4" w:space="0" w:color="000000"/>
            </w:tcBorders>
          </w:tcPr>
          <w:p w14:paraId="66BE00D4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"/>
          </w:p>
        </w:tc>
      </w:tr>
      <w:tr w:rsidR="00A33970" w:rsidRPr="000D23D8" w14:paraId="3D6258B1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0CFC129A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44A39661" w14:textId="77777777" w:rsidTr="00235EC3">
        <w:tc>
          <w:tcPr>
            <w:tcW w:w="2718" w:type="dxa"/>
            <w:gridSpan w:val="3"/>
          </w:tcPr>
          <w:p w14:paraId="00F1415E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>Michigan CISM</w:t>
            </w:r>
            <w:r w:rsidR="00235EC3">
              <w:rPr>
                <w:rFonts w:ascii="Century Gothic" w:hAnsi="Century Gothic"/>
                <w:sz w:val="22"/>
                <w:szCs w:val="22"/>
              </w:rPr>
              <w:t xml:space="preserve"> Team: </w:t>
            </w:r>
            <w:r w:rsidR="00235EC3">
              <w:rPr>
                <w:rFonts w:ascii="Century Gothic" w:hAnsi="Century Gothic"/>
                <w:sz w:val="22"/>
                <w:szCs w:val="22"/>
              </w:rPr>
              <w:softHyphen/>
            </w:r>
            <w:r w:rsidR="00235EC3">
              <w:rPr>
                <w:rFonts w:ascii="Century Gothic" w:hAnsi="Century Gothic"/>
                <w:sz w:val="22"/>
                <w:szCs w:val="22"/>
              </w:rPr>
              <w:softHyphen/>
            </w:r>
            <w:r w:rsidR="00235EC3">
              <w:rPr>
                <w:rFonts w:ascii="Century Gothic" w:hAnsi="Century Gothic"/>
                <w:sz w:val="22"/>
                <w:szCs w:val="22"/>
              </w:rPr>
              <w:softHyphen/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</w:tcPr>
          <w:p w14:paraId="42655611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2"/>
          </w:p>
        </w:tc>
      </w:tr>
      <w:tr w:rsidR="00A33970" w:rsidRPr="000D23D8" w14:paraId="190BCC21" w14:textId="77777777" w:rsidTr="00277A6E">
        <w:tc>
          <w:tcPr>
            <w:tcW w:w="10278" w:type="dxa"/>
            <w:gridSpan w:val="6"/>
            <w:tcBorders>
              <w:bottom w:val="dashSmallGap" w:sz="8" w:space="0" w:color="auto"/>
            </w:tcBorders>
          </w:tcPr>
          <w:p w14:paraId="52CCE220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25ADA3D5" w14:textId="77777777" w:rsidTr="00277A6E">
        <w:trPr>
          <w:trHeight w:hRule="exact" w:val="173"/>
        </w:trPr>
        <w:tc>
          <w:tcPr>
            <w:tcW w:w="10278" w:type="dxa"/>
            <w:gridSpan w:val="6"/>
            <w:tcBorders>
              <w:top w:val="dashSmallGap" w:sz="8" w:space="0" w:color="auto"/>
            </w:tcBorders>
          </w:tcPr>
          <w:p w14:paraId="74A2D40B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33970" w:rsidRPr="000D23D8" w14:paraId="7F886CF3" w14:textId="77777777" w:rsidTr="00277A6E">
        <w:tc>
          <w:tcPr>
            <w:tcW w:w="10278" w:type="dxa"/>
            <w:gridSpan w:val="6"/>
          </w:tcPr>
          <w:p w14:paraId="1172E358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0D23D8">
              <w:rPr>
                <w:rFonts w:ascii="Century Gothic" w:hAnsi="Century Gothic"/>
                <w:b/>
                <w:sz w:val="22"/>
                <w:szCs w:val="22"/>
              </w:rPr>
              <w:t>II.     NOMINATED BY:</w:t>
            </w:r>
          </w:p>
        </w:tc>
      </w:tr>
      <w:tr w:rsidR="00A33970" w:rsidRPr="000D23D8" w14:paraId="3DA7E573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2FC89925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33970" w:rsidRPr="000D23D8" w14:paraId="5A7646B6" w14:textId="77777777" w:rsidTr="00277A6E">
        <w:tc>
          <w:tcPr>
            <w:tcW w:w="1278" w:type="dxa"/>
          </w:tcPr>
          <w:p w14:paraId="6D1A51C7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>Name:</w:t>
            </w:r>
          </w:p>
        </w:tc>
        <w:tc>
          <w:tcPr>
            <w:tcW w:w="9000" w:type="dxa"/>
            <w:gridSpan w:val="5"/>
            <w:tcBorders>
              <w:bottom w:val="single" w:sz="4" w:space="0" w:color="000000"/>
            </w:tcBorders>
          </w:tcPr>
          <w:p w14:paraId="25C039CD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3"/>
          </w:p>
        </w:tc>
      </w:tr>
      <w:tr w:rsidR="00A33970" w:rsidRPr="000D23D8" w14:paraId="01D54B91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06839AC6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7E68B9D1" w14:textId="77777777" w:rsidTr="00277A6E">
        <w:tc>
          <w:tcPr>
            <w:tcW w:w="1278" w:type="dxa"/>
          </w:tcPr>
          <w:p w14:paraId="6EC09E8A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>Address:</w:t>
            </w:r>
          </w:p>
        </w:tc>
        <w:tc>
          <w:tcPr>
            <w:tcW w:w="9000" w:type="dxa"/>
            <w:gridSpan w:val="5"/>
            <w:tcBorders>
              <w:bottom w:val="single" w:sz="4" w:space="0" w:color="000000"/>
            </w:tcBorders>
          </w:tcPr>
          <w:p w14:paraId="6E8EFC0F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4"/>
          </w:p>
        </w:tc>
      </w:tr>
      <w:tr w:rsidR="00A33970" w:rsidRPr="000D23D8" w14:paraId="239C2BF7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12AD7633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6D061111" w14:textId="77777777" w:rsidTr="00235EC3">
        <w:tc>
          <w:tcPr>
            <w:tcW w:w="2578" w:type="dxa"/>
            <w:gridSpan w:val="2"/>
          </w:tcPr>
          <w:p w14:paraId="394F675E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 xml:space="preserve">Contact Numbers:  </w:t>
            </w:r>
          </w:p>
        </w:tc>
        <w:tc>
          <w:tcPr>
            <w:tcW w:w="1523" w:type="dxa"/>
            <w:gridSpan w:val="2"/>
          </w:tcPr>
          <w:p w14:paraId="363D4350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>Phone(s)</w:t>
            </w:r>
          </w:p>
        </w:tc>
        <w:tc>
          <w:tcPr>
            <w:tcW w:w="6177" w:type="dxa"/>
            <w:gridSpan w:val="2"/>
            <w:tcBorders>
              <w:bottom w:val="single" w:sz="4" w:space="0" w:color="000000"/>
            </w:tcBorders>
          </w:tcPr>
          <w:p w14:paraId="674C1672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5"/>
          </w:p>
        </w:tc>
      </w:tr>
      <w:tr w:rsidR="00A33970" w:rsidRPr="000D23D8" w14:paraId="7F9D89A4" w14:textId="77777777" w:rsidTr="00277A6E">
        <w:trPr>
          <w:trHeight w:hRule="exact" w:val="72"/>
        </w:trPr>
        <w:tc>
          <w:tcPr>
            <w:tcW w:w="10278" w:type="dxa"/>
            <w:gridSpan w:val="6"/>
          </w:tcPr>
          <w:p w14:paraId="1CC9AA78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18390334" w14:textId="77777777" w:rsidTr="00277A6E">
        <w:tc>
          <w:tcPr>
            <w:tcW w:w="4101" w:type="dxa"/>
            <w:gridSpan w:val="4"/>
          </w:tcPr>
          <w:p w14:paraId="59B666CA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>Email</w:t>
            </w:r>
          </w:p>
        </w:tc>
        <w:tc>
          <w:tcPr>
            <w:tcW w:w="6177" w:type="dxa"/>
            <w:gridSpan w:val="2"/>
            <w:tcBorders>
              <w:bottom w:val="single" w:sz="4" w:space="0" w:color="000000"/>
            </w:tcBorders>
          </w:tcPr>
          <w:p w14:paraId="45924A4B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6"/>
          </w:p>
        </w:tc>
      </w:tr>
      <w:tr w:rsidR="00A33970" w:rsidRPr="000D23D8" w14:paraId="57013463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5E3CA134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0FA1167A" w14:textId="77777777" w:rsidTr="00277A6E">
        <w:trPr>
          <w:trHeight w:hRule="exact" w:val="115"/>
        </w:trPr>
        <w:tc>
          <w:tcPr>
            <w:tcW w:w="10278" w:type="dxa"/>
            <w:gridSpan w:val="6"/>
          </w:tcPr>
          <w:p w14:paraId="64439467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11BE96D5" w14:textId="77777777" w:rsidTr="00235EC3">
        <w:tc>
          <w:tcPr>
            <w:tcW w:w="2578" w:type="dxa"/>
            <w:gridSpan w:val="2"/>
          </w:tcPr>
          <w:p w14:paraId="31E7FEBE" w14:textId="4F055C2D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 xml:space="preserve">Your </w:t>
            </w:r>
            <w:r>
              <w:rPr>
                <w:rFonts w:ascii="Century Gothic" w:hAnsi="Century Gothic"/>
                <w:sz w:val="22"/>
                <w:szCs w:val="22"/>
              </w:rPr>
              <w:t>Name</w:t>
            </w:r>
            <w:r w:rsidR="00634EB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/</w:t>
            </w:r>
            <w:r w:rsidR="00634EB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0D23D8">
              <w:rPr>
                <w:rFonts w:ascii="Century Gothic" w:hAnsi="Century Gothic"/>
                <w:sz w:val="22"/>
                <w:szCs w:val="22"/>
              </w:rPr>
              <w:t>Signature:</w:t>
            </w:r>
          </w:p>
        </w:tc>
        <w:tc>
          <w:tcPr>
            <w:tcW w:w="7700" w:type="dxa"/>
            <w:gridSpan w:val="4"/>
            <w:tcBorders>
              <w:bottom w:val="single" w:sz="4" w:space="0" w:color="000000"/>
            </w:tcBorders>
          </w:tcPr>
          <w:p w14:paraId="2C24903F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7"/>
          </w:p>
        </w:tc>
      </w:tr>
      <w:tr w:rsidR="00A33970" w:rsidRPr="000D23D8" w14:paraId="292FD89A" w14:textId="77777777" w:rsidTr="00277A6E">
        <w:tc>
          <w:tcPr>
            <w:tcW w:w="10278" w:type="dxa"/>
            <w:gridSpan w:val="6"/>
            <w:tcBorders>
              <w:bottom w:val="dashSmallGap" w:sz="8" w:space="0" w:color="auto"/>
            </w:tcBorders>
          </w:tcPr>
          <w:p w14:paraId="57AD29F7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3970" w:rsidRPr="000D23D8" w14:paraId="18C5B75D" w14:textId="77777777" w:rsidTr="00277A6E">
        <w:tc>
          <w:tcPr>
            <w:tcW w:w="10278" w:type="dxa"/>
            <w:gridSpan w:val="6"/>
            <w:tcBorders>
              <w:top w:val="dashSmallGap" w:sz="8" w:space="0" w:color="auto"/>
            </w:tcBorders>
          </w:tcPr>
          <w:p w14:paraId="2B9546B1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240"/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b/>
                <w:sz w:val="22"/>
                <w:szCs w:val="22"/>
              </w:rPr>
              <w:t xml:space="preserve">Reasons for Nomination </w:t>
            </w:r>
            <w:r w:rsidRPr="000D23D8">
              <w:rPr>
                <w:rFonts w:ascii="Century Gothic" w:hAnsi="Century Gothic"/>
                <w:sz w:val="22"/>
                <w:szCs w:val="22"/>
              </w:rPr>
              <w:t>(Please be specific, precise, and definite.  See nomination guidelines and attach sheets as necessary.)</w:t>
            </w:r>
          </w:p>
        </w:tc>
      </w:tr>
      <w:tr w:rsidR="00A33970" w:rsidRPr="000D23D8" w14:paraId="5F923C60" w14:textId="77777777" w:rsidTr="00277A6E">
        <w:tc>
          <w:tcPr>
            <w:tcW w:w="10278" w:type="dxa"/>
            <w:gridSpan w:val="6"/>
          </w:tcPr>
          <w:p w14:paraId="74183410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Century Gothic" w:hAnsi="Century Gothic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2"/>
                <w:szCs w:val="22"/>
              </w:rPr>
            </w:r>
            <w:r>
              <w:rPr>
                <w:rFonts w:ascii="Century Gothic" w:hAnsi="Century Gothic"/>
                <w:b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33970" w:rsidRPr="000D23D8" w14:paraId="474535C9" w14:textId="77777777" w:rsidTr="00277A6E">
        <w:tc>
          <w:tcPr>
            <w:tcW w:w="10278" w:type="dxa"/>
            <w:gridSpan w:val="6"/>
            <w:tcBorders>
              <w:bottom w:val="single" w:sz="4" w:space="0" w:color="auto"/>
            </w:tcBorders>
          </w:tcPr>
          <w:p w14:paraId="082324BE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33970" w:rsidRPr="000D23D8" w14:paraId="26CAB11B" w14:textId="77777777" w:rsidTr="00277A6E">
        <w:tc>
          <w:tcPr>
            <w:tcW w:w="5139" w:type="dxa"/>
            <w:gridSpan w:val="5"/>
          </w:tcPr>
          <w:p w14:paraId="452D32AA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24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D23D8">
              <w:rPr>
                <w:rFonts w:ascii="Century Gothic" w:hAnsi="Century Gothic"/>
                <w:b/>
                <w:sz w:val="22"/>
                <w:szCs w:val="22"/>
              </w:rPr>
              <w:t>Mail nominations to:</w:t>
            </w:r>
          </w:p>
        </w:tc>
        <w:tc>
          <w:tcPr>
            <w:tcW w:w="5139" w:type="dxa"/>
          </w:tcPr>
          <w:p w14:paraId="71FD8B02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24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D23D8">
              <w:rPr>
                <w:rFonts w:ascii="Century Gothic" w:hAnsi="Century Gothic"/>
                <w:b/>
                <w:sz w:val="22"/>
                <w:szCs w:val="22"/>
              </w:rPr>
              <w:t>Or submit by email to</w:t>
            </w:r>
          </w:p>
        </w:tc>
      </w:tr>
      <w:tr w:rsidR="00A33970" w:rsidRPr="007526ED" w14:paraId="7F59DE18" w14:textId="77777777" w:rsidTr="00277A6E">
        <w:tc>
          <w:tcPr>
            <w:tcW w:w="5139" w:type="dxa"/>
            <w:gridSpan w:val="5"/>
          </w:tcPr>
          <w:p w14:paraId="48F92982" w14:textId="77777777" w:rsidR="00A33970" w:rsidRPr="000D23D8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2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D23D8">
              <w:rPr>
                <w:rFonts w:ascii="Century Gothic" w:hAnsi="Century Gothic"/>
                <w:sz w:val="22"/>
                <w:szCs w:val="22"/>
              </w:rPr>
              <w:t>MCRA Responder of the Year</w:t>
            </w:r>
          </w:p>
          <w:p w14:paraId="19BA2BC2" w14:textId="77777777" w:rsidR="00277A6E" w:rsidRDefault="00F9628B" w:rsidP="003B3D8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C/O </w:t>
            </w:r>
            <w:r w:rsidR="003B3D8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Jay Martin</w:t>
            </w:r>
          </w:p>
          <w:p w14:paraId="162D688D" w14:textId="2902E75E" w:rsidR="00DD70CC" w:rsidRPr="00DD70CC" w:rsidRDefault="00DD70CC" w:rsidP="00DD70CC">
            <w:pPr>
              <w:shd w:val="clear" w:color="auto" w:fill="FFFFFF"/>
              <w:jc w:val="center"/>
              <w:rPr>
                <w:rFonts w:ascii="Century Gothic" w:hAnsi="Century Gothic" w:cs="Arial"/>
                <w:color w:val="222222"/>
                <w:sz w:val="22"/>
                <w:szCs w:val="22"/>
              </w:rPr>
            </w:pPr>
            <w:r w:rsidRPr="00DD70CC">
              <w:rPr>
                <w:rFonts w:ascii="Century Gothic" w:hAnsi="Century Gothic" w:cs="Arial"/>
                <w:color w:val="222222"/>
                <w:sz w:val="22"/>
                <w:szCs w:val="22"/>
              </w:rPr>
              <w:t>7373W Riverview Dr</w:t>
            </w:r>
            <w:r>
              <w:rPr>
                <w:rFonts w:ascii="Century Gothic" w:hAnsi="Century Gothic" w:cs="Arial"/>
                <w:color w:val="222222"/>
                <w:sz w:val="22"/>
                <w:szCs w:val="22"/>
              </w:rPr>
              <w:t>ive</w:t>
            </w:r>
          </w:p>
          <w:p w14:paraId="6710B01A" w14:textId="77777777" w:rsidR="00F9628B" w:rsidRPr="00DD70CC" w:rsidRDefault="00DD70CC" w:rsidP="00DD70CC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DD70CC">
              <w:rPr>
                <w:rFonts w:ascii="Century Gothic" w:hAnsi="Century Gothic" w:cs="Arial"/>
                <w:color w:val="222222"/>
                <w:sz w:val="22"/>
                <w:szCs w:val="22"/>
              </w:rPr>
              <w:t>Manistique, MI  49854</w:t>
            </w:r>
          </w:p>
        </w:tc>
        <w:tc>
          <w:tcPr>
            <w:tcW w:w="5139" w:type="dxa"/>
            <w:vAlign w:val="center"/>
          </w:tcPr>
          <w:p w14:paraId="0640CF35" w14:textId="77777777" w:rsidR="00A33970" w:rsidRPr="007526ED" w:rsidRDefault="00A33970" w:rsidP="001879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F457E">
              <w:rPr>
                <w:rFonts w:ascii="Century Gothic" w:hAnsi="Century Gothic"/>
                <w:sz w:val="22"/>
                <w:szCs w:val="22"/>
              </w:rPr>
              <w:t>info@mcrainc.com</w:t>
            </w:r>
          </w:p>
        </w:tc>
      </w:tr>
      <w:tr w:rsidR="00A33970" w:rsidRPr="005171D7" w14:paraId="608A267A" w14:textId="77777777" w:rsidTr="00277A6E">
        <w:tc>
          <w:tcPr>
            <w:tcW w:w="10278" w:type="dxa"/>
            <w:gridSpan w:val="6"/>
            <w:tcBorders>
              <w:top w:val="single" w:sz="4" w:space="0" w:color="auto"/>
            </w:tcBorders>
          </w:tcPr>
          <w:p w14:paraId="35AA479D" w14:textId="68C4B813" w:rsidR="00A33970" w:rsidRPr="005171D7" w:rsidRDefault="00A33970" w:rsidP="00353D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20" w:after="12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5171D7">
              <w:rPr>
                <w:rFonts w:ascii="Century Gothic" w:hAnsi="Century Gothic"/>
                <w:b/>
                <w:sz w:val="22"/>
                <w:szCs w:val="22"/>
              </w:rPr>
              <w:t>All nominations m</w:t>
            </w:r>
            <w:r w:rsidR="00D85261">
              <w:rPr>
                <w:rFonts w:ascii="Century Gothic" w:hAnsi="Century Gothic"/>
                <w:b/>
                <w:sz w:val="22"/>
                <w:szCs w:val="22"/>
              </w:rPr>
              <w:t xml:space="preserve">ust be postmarked by </w:t>
            </w:r>
            <w:r w:rsidR="00A9512D">
              <w:rPr>
                <w:rFonts w:ascii="Century Gothic" w:hAnsi="Century Gothic"/>
                <w:b/>
                <w:sz w:val="22"/>
                <w:szCs w:val="22"/>
              </w:rPr>
              <w:t>August 15</w:t>
            </w:r>
            <w:r w:rsidR="00261496">
              <w:rPr>
                <w:rFonts w:ascii="Century Gothic" w:hAnsi="Century Gothic"/>
                <w:b/>
                <w:sz w:val="22"/>
                <w:szCs w:val="22"/>
              </w:rPr>
              <w:t>, 20</w:t>
            </w:r>
            <w:r w:rsidR="00503776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634EB6">
              <w:rPr>
                <w:rFonts w:ascii="Century Gothic" w:hAnsi="Century Gothic"/>
                <w:b/>
                <w:sz w:val="22"/>
                <w:szCs w:val="22"/>
              </w:rPr>
              <w:t>6</w:t>
            </w:r>
          </w:p>
        </w:tc>
      </w:tr>
    </w:tbl>
    <w:p w14:paraId="2EF30B5C" w14:textId="77777777" w:rsidR="0035345E" w:rsidRPr="00A22394" w:rsidRDefault="0035345E" w:rsidP="0013682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Century Gothic" w:hAnsi="Century Gothic"/>
          <w:sz w:val="24"/>
        </w:rPr>
      </w:pPr>
    </w:p>
    <w:sectPr w:rsidR="0035345E" w:rsidRPr="00A22394" w:rsidSect="0091133B">
      <w:footerReference w:type="default" r:id="rId9"/>
      <w:pgSz w:w="12240" w:h="15840"/>
      <w:pgMar w:top="108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7B57" w14:textId="77777777" w:rsidR="00346692" w:rsidRDefault="00346692">
      <w:r>
        <w:separator/>
      </w:r>
    </w:p>
  </w:endnote>
  <w:endnote w:type="continuationSeparator" w:id="0">
    <w:p w14:paraId="22D21578" w14:textId="77777777" w:rsidR="00346692" w:rsidRDefault="0034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EBF5" w14:textId="78FF0514" w:rsidR="00C46988" w:rsidRPr="00A22394" w:rsidRDefault="00C46988" w:rsidP="006C442D">
    <w:pPr>
      <w:pStyle w:val="Footer"/>
      <w:tabs>
        <w:tab w:val="clear" w:pos="4320"/>
        <w:tab w:val="clear" w:pos="8640"/>
      </w:tabs>
      <w:jc w:val="center"/>
      <w:rPr>
        <w:rFonts w:ascii="Century Gothic" w:hAnsi="Century Gothic"/>
        <w:sz w:val="18"/>
        <w:szCs w:val="18"/>
      </w:rPr>
    </w:pPr>
    <w:r w:rsidRPr="00A22394">
      <w:rPr>
        <w:rFonts w:ascii="Century Gothic" w:hAnsi="Century Gothic"/>
        <w:sz w:val="18"/>
        <w:szCs w:val="18"/>
      </w:rPr>
      <w:t xml:space="preserve">MCRA Responder of the Year </w:t>
    </w:r>
    <w:r w:rsidR="00503776">
      <w:rPr>
        <w:rFonts w:ascii="Century Gothic" w:hAnsi="Century Gothic"/>
        <w:sz w:val="18"/>
        <w:szCs w:val="18"/>
      </w:rPr>
      <w:t>202</w:t>
    </w:r>
    <w:r w:rsidR="00634EB6">
      <w:rPr>
        <w:rFonts w:ascii="Century Gothic" w:hAnsi="Century Gothic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9ED5" w14:textId="77777777" w:rsidR="00346692" w:rsidRDefault="00346692">
      <w:r>
        <w:separator/>
      </w:r>
    </w:p>
  </w:footnote>
  <w:footnote w:type="continuationSeparator" w:id="0">
    <w:p w14:paraId="1319CEC1" w14:textId="77777777" w:rsidR="00346692" w:rsidRDefault="0034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59B"/>
    <w:multiLevelType w:val="hybridMultilevel"/>
    <w:tmpl w:val="1200F070"/>
    <w:lvl w:ilvl="0" w:tplc="0B229B48">
      <w:start w:val="1"/>
      <w:numFmt w:val="bullet"/>
      <w:lvlText w:val="►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E2F"/>
    <w:multiLevelType w:val="hybridMultilevel"/>
    <w:tmpl w:val="C60420EE"/>
    <w:lvl w:ilvl="0" w:tplc="DBA038CE">
      <w:numFmt w:val="bullet"/>
      <w:lvlText w:val="-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40FA"/>
    <w:multiLevelType w:val="hybridMultilevel"/>
    <w:tmpl w:val="95A0A536"/>
    <w:lvl w:ilvl="0" w:tplc="EDF2EFB4">
      <w:numFmt w:val="bullet"/>
      <w:lvlText w:val="-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0E6B"/>
    <w:multiLevelType w:val="hybridMultilevel"/>
    <w:tmpl w:val="4FD635EA"/>
    <w:lvl w:ilvl="0" w:tplc="453A56DE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1163D"/>
    <w:multiLevelType w:val="hybridMultilevel"/>
    <w:tmpl w:val="6108D40C"/>
    <w:lvl w:ilvl="0" w:tplc="F3F828B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1DD1"/>
    <w:multiLevelType w:val="hybridMultilevel"/>
    <w:tmpl w:val="180A7648"/>
    <w:lvl w:ilvl="0" w:tplc="453A56D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66705"/>
    <w:multiLevelType w:val="hybridMultilevel"/>
    <w:tmpl w:val="F954BFAE"/>
    <w:lvl w:ilvl="0" w:tplc="0B229B48">
      <w:start w:val="1"/>
      <w:numFmt w:val="bullet"/>
      <w:lvlText w:val="►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56E42"/>
    <w:multiLevelType w:val="hybridMultilevel"/>
    <w:tmpl w:val="72604550"/>
    <w:lvl w:ilvl="0" w:tplc="0B229B48">
      <w:start w:val="1"/>
      <w:numFmt w:val="bullet"/>
      <w:lvlText w:val="►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2EF6"/>
    <w:multiLevelType w:val="hybridMultilevel"/>
    <w:tmpl w:val="F97E188C"/>
    <w:lvl w:ilvl="0" w:tplc="B706F3EA">
      <w:numFmt w:val="bullet"/>
      <w:lvlText w:val="-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30CC7"/>
    <w:multiLevelType w:val="hybridMultilevel"/>
    <w:tmpl w:val="AD98480C"/>
    <w:lvl w:ilvl="0" w:tplc="6E8A028A">
      <w:numFmt w:val="bullet"/>
      <w:lvlText w:val="-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D52AA"/>
    <w:multiLevelType w:val="hybridMultilevel"/>
    <w:tmpl w:val="32764AA6"/>
    <w:lvl w:ilvl="0" w:tplc="0B229B48">
      <w:start w:val="1"/>
      <w:numFmt w:val="bullet"/>
      <w:lvlText w:val="►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2C41"/>
    <w:multiLevelType w:val="hybridMultilevel"/>
    <w:tmpl w:val="FD52FFCA"/>
    <w:lvl w:ilvl="0" w:tplc="66D4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17076"/>
    <w:multiLevelType w:val="hybridMultilevel"/>
    <w:tmpl w:val="498ACA5E"/>
    <w:lvl w:ilvl="0" w:tplc="0B229B48">
      <w:start w:val="1"/>
      <w:numFmt w:val="bullet"/>
      <w:lvlText w:val="►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C2147"/>
    <w:multiLevelType w:val="hybridMultilevel"/>
    <w:tmpl w:val="83B651EE"/>
    <w:lvl w:ilvl="0" w:tplc="0B229B48">
      <w:start w:val="1"/>
      <w:numFmt w:val="bullet"/>
      <w:lvlText w:val="►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5407"/>
    <w:multiLevelType w:val="hybridMultilevel"/>
    <w:tmpl w:val="7AA6BC16"/>
    <w:lvl w:ilvl="0" w:tplc="88F8F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8667A"/>
    <w:multiLevelType w:val="hybridMultilevel"/>
    <w:tmpl w:val="960275F2"/>
    <w:lvl w:ilvl="0" w:tplc="7986AE8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444CD"/>
    <w:multiLevelType w:val="hybridMultilevel"/>
    <w:tmpl w:val="416AD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2CA9"/>
    <w:multiLevelType w:val="hybridMultilevel"/>
    <w:tmpl w:val="70DC1B54"/>
    <w:lvl w:ilvl="0" w:tplc="453A56D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296075">
    <w:abstractNumId w:val="5"/>
  </w:num>
  <w:num w:numId="2" w16cid:durableId="436802181">
    <w:abstractNumId w:val="3"/>
  </w:num>
  <w:num w:numId="3" w16cid:durableId="906889323">
    <w:abstractNumId w:val="17"/>
  </w:num>
  <w:num w:numId="4" w16cid:durableId="815999325">
    <w:abstractNumId w:val="11"/>
  </w:num>
  <w:num w:numId="5" w16cid:durableId="468136441">
    <w:abstractNumId w:val="15"/>
  </w:num>
  <w:num w:numId="6" w16cid:durableId="1523864302">
    <w:abstractNumId w:val="14"/>
  </w:num>
  <w:num w:numId="7" w16cid:durableId="887493752">
    <w:abstractNumId w:val="16"/>
  </w:num>
  <w:num w:numId="8" w16cid:durableId="1773668999">
    <w:abstractNumId w:val="9"/>
  </w:num>
  <w:num w:numId="9" w16cid:durableId="426509615">
    <w:abstractNumId w:val="13"/>
  </w:num>
  <w:num w:numId="10" w16cid:durableId="392122741">
    <w:abstractNumId w:val="10"/>
  </w:num>
  <w:num w:numId="11" w16cid:durableId="925458558">
    <w:abstractNumId w:val="4"/>
  </w:num>
  <w:num w:numId="12" w16cid:durableId="398865151">
    <w:abstractNumId w:val="7"/>
  </w:num>
  <w:num w:numId="13" w16cid:durableId="717240390">
    <w:abstractNumId w:val="8"/>
  </w:num>
  <w:num w:numId="14" w16cid:durableId="370419379">
    <w:abstractNumId w:val="12"/>
  </w:num>
  <w:num w:numId="15" w16cid:durableId="1738822816">
    <w:abstractNumId w:val="2"/>
  </w:num>
  <w:num w:numId="16" w16cid:durableId="1248466638">
    <w:abstractNumId w:val="0"/>
  </w:num>
  <w:num w:numId="17" w16cid:durableId="77100171">
    <w:abstractNumId w:val="6"/>
  </w:num>
  <w:num w:numId="18" w16cid:durableId="143027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16"/>
    <w:rsid w:val="000174A3"/>
    <w:rsid w:val="00062DD6"/>
    <w:rsid w:val="0007084D"/>
    <w:rsid w:val="000B53B1"/>
    <w:rsid w:val="000D2CA7"/>
    <w:rsid w:val="000D766E"/>
    <w:rsid w:val="00120FB1"/>
    <w:rsid w:val="0013682E"/>
    <w:rsid w:val="00167526"/>
    <w:rsid w:val="00187947"/>
    <w:rsid w:val="00196794"/>
    <w:rsid w:val="001A2621"/>
    <w:rsid w:val="001C0F3C"/>
    <w:rsid w:val="001D119C"/>
    <w:rsid w:val="00213F7B"/>
    <w:rsid w:val="002242F2"/>
    <w:rsid w:val="00231C5A"/>
    <w:rsid w:val="00231C68"/>
    <w:rsid w:val="00235EC3"/>
    <w:rsid w:val="00261496"/>
    <w:rsid w:val="00277A6E"/>
    <w:rsid w:val="002842D6"/>
    <w:rsid w:val="002A328D"/>
    <w:rsid w:val="002F321E"/>
    <w:rsid w:val="002F4921"/>
    <w:rsid w:val="00320AB0"/>
    <w:rsid w:val="00323552"/>
    <w:rsid w:val="00332CFD"/>
    <w:rsid w:val="00346692"/>
    <w:rsid w:val="0035345E"/>
    <w:rsid w:val="00353DBA"/>
    <w:rsid w:val="0037023B"/>
    <w:rsid w:val="003B3D88"/>
    <w:rsid w:val="003D2119"/>
    <w:rsid w:val="003D5B02"/>
    <w:rsid w:val="003E44B7"/>
    <w:rsid w:val="003F797A"/>
    <w:rsid w:val="0041040E"/>
    <w:rsid w:val="004844CF"/>
    <w:rsid w:val="004B039F"/>
    <w:rsid w:val="004B31E7"/>
    <w:rsid w:val="004B4613"/>
    <w:rsid w:val="004D7E59"/>
    <w:rsid w:val="004E1E34"/>
    <w:rsid w:val="004F2691"/>
    <w:rsid w:val="00503776"/>
    <w:rsid w:val="00514BF8"/>
    <w:rsid w:val="00540AF3"/>
    <w:rsid w:val="005532DC"/>
    <w:rsid w:val="00566B8F"/>
    <w:rsid w:val="00594B56"/>
    <w:rsid w:val="005F2D30"/>
    <w:rsid w:val="005F687F"/>
    <w:rsid w:val="005F697C"/>
    <w:rsid w:val="00601A1E"/>
    <w:rsid w:val="00612AD3"/>
    <w:rsid w:val="00634EB6"/>
    <w:rsid w:val="00650B15"/>
    <w:rsid w:val="006C442D"/>
    <w:rsid w:val="006C4AC1"/>
    <w:rsid w:val="006E1EAA"/>
    <w:rsid w:val="00704816"/>
    <w:rsid w:val="00713EDB"/>
    <w:rsid w:val="00742B12"/>
    <w:rsid w:val="00783BDB"/>
    <w:rsid w:val="00792564"/>
    <w:rsid w:val="007B2DF5"/>
    <w:rsid w:val="007D1B67"/>
    <w:rsid w:val="007E24CC"/>
    <w:rsid w:val="007F51C6"/>
    <w:rsid w:val="008A0509"/>
    <w:rsid w:val="008A33A5"/>
    <w:rsid w:val="0091133B"/>
    <w:rsid w:val="00912903"/>
    <w:rsid w:val="00941853"/>
    <w:rsid w:val="0095600A"/>
    <w:rsid w:val="00961293"/>
    <w:rsid w:val="009836D3"/>
    <w:rsid w:val="00994228"/>
    <w:rsid w:val="009A1E35"/>
    <w:rsid w:val="009C5384"/>
    <w:rsid w:val="009C744B"/>
    <w:rsid w:val="009D183A"/>
    <w:rsid w:val="009E2C1B"/>
    <w:rsid w:val="00A113A9"/>
    <w:rsid w:val="00A22394"/>
    <w:rsid w:val="00A33970"/>
    <w:rsid w:val="00A34DD8"/>
    <w:rsid w:val="00A50B15"/>
    <w:rsid w:val="00A52454"/>
    <w:rsid w:val="00A7394C"/>
    <w:rsid w:val="00A81BB8"/>
    <w:rsid w:val="00A92227"/>
    <w:rsid w:val="00A9512D"/>
    <w:rsid w:val="00AA71DF"/>
    <w:rsid w:val="00AC761F"/>
    <w:rsid w:val="00AE1BF5"/>
    <w:rsid w:val="00AF5A88"/>
    <w:rsid w:val="00AF616A"/>
    <w:rsid w:val="00B46A07"/>
    <w:rsid w:val="00BA5970"/>
    <w:rsid w:val="00BB3FD1"/>
    <w:rsid w:val="00BB7352"/>
    <w:rsid w:val="00BC2094"/>
    <w:rsid w:val="00C31D86"/>
    <w:rsid w:val="00C46988"/>
    <w:rsid w:val="00C63993"/>
    <w:rsid w:val="00C75933"/>
    <w:rsid w:val="00C941F0"/>
    <w:rsid w:val="00CC020E"/>
    <w:rsid w:val="00CC5E5F"/>
    <w:rsid w:val="00CD4F4B"/>
    <w:rsid w:val="00CE1653"/>
    <w:rsid w:val="00CE1C41"/>
    <w:rsid w:val="00D26971"/>
    <w:rsid w:val="00D275BE"/>
    <w:rsid w:val="00D42DB8"/>
    <w:rsid w:val="00D467CA"/>
    <w:rsid w:val="00D85261"/>
    <w:rsid w:val="00D868A0"/>
    <w:rsid w:val="00D90FFA"/>
    <w:rsid w:val="00D97056"/>
    <w:rsid w:val="00DD3A4B"/>
    <w:rsid w:val="00DD70CC"/>
    <w:rsid w:val="00E20FA9"/>
    <w:rsid w:val="00E25AEB"/>
    <w:rsid w:val="00EB54B8"/>
    <w:rsid w:val="00EC6EED"/>
    <w:rsid w:val="00ED1C2D"/>
    <w:rsid w:val="00ED4EFD"/>
    <w:rsid w:val="00F36E24"/>
    <w:rsid w:val="00F65475"/>
    <w:rsid w:val="00F9628B"/>
    <w:rsid w:val="00FA06B6"/>
    <w:rsid w:val="00FC1A9F"/>
    <w:rsid w:val="00FE2557"/>
    <w:rsid w:val="00FE269E"/>
    <w:rsid w:val="00FE3379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E0182"/>
  <w15:chartTrackingRefBased/>
  <w15:docId w15:val="{D565C9F2-D93D-41D5-98D0-FF87C989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</w:tabs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</w:tabs>
      <w:jc w:val="center"/>
      <w:outlineLvl w:val="2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left" w:pos="720"/>
        <w:tab w:val="left" w:pos="1440"/>
        <w:tab w:val="left" w:pos="2160"/>
        <w:tab w:val="left" w:pos="2880"/>
        <w:tab w:val="left" w:pos="3600"/>
      </w:tabs>
      <w:jc w:val="center"/>
    </w:pPr>
    <w:rPr>
      <w:b/>
      <w:bCs/>
      <w:sz w:val="28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41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1853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941853"/>
    <w:rPr>
      <w:b/>
      <w:bCs/>
      <w:sz w:val="28"/>
      <w:szCs w:val="24"/>
    </w:rPr>
  </w:style>
  <w:style w:type="table" w:styleId="TableGrid">
    <w:name w:val="Table Grid"/>
    <w:basedOn w:val="TableNormal"/>
    <w:rsid w:val="003D5B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332CFD"/>
    <w:rPr>
      <w:color w:val="0000FF"/>
      <w:u w:val="single"/>
    </w:rPr>
  </w:style>
  <w:style w:type="character" w:styleId="FollowedHyperlink">
    <w:name w:val="FollowedHyperlink"/>
    <w:rsid w:val="00332CF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22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crain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ebaughg.KENTWOOD\Local%20Settings\Temporary%20Internet%20Files\OLKDDA\responder%20of%20the%20ye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responder of the year.dot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1029</CharactersWithSpaces>
  <SharedDoc>false</SharedDoc>
  <HLinks>
    <vt:vector size="6" baseType="variant">
      <vt:variant>
        <vt:i4>61</vt:i4>
      </vt:variant>
      <vt:variant>
        <vt:i4>0</vt:i4>
      </vt:variant>
      <vt:variant>
        <vt:i4>0</vt:i4>
      </vt:variant>
      <vt:variant>
        <vt:i4>5</vt:i4>
      </vt:variant>
      <vt:variant>
        <vt:lpwstr>mailto:info@mcrainc.com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ginebaughg</dc:creator>
  <cp:keywords/>
  <cp:lastModifiedBy>Jay Martin</cp:lastModifiedBy>
  <cp:revision>3</cp:revision>
  <cp:lastPrinted>2009-07-10T12:22:00Z</cp:lastPrinted>
  <dcterms:created xsi:type="dcterms:W3CDTF">2025-09-19T14:29:00Z</dcterms:created>
  <dcterms:modified xsi:type="dcterms:W3CDTF">2025-09-19T14:30:00Z</dcterms:modified>
</cp:coreProperties>
</file>